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>北京大学会议中心勺园中餐厅厨房抽排风系统</w:t>
            </w:r>
            <w:r>
              <w:rPr>
                <w:rFonts w:hint="eastAsia"/>
                <w:sz w:val="28"/>
                <w:szCs w:val="24"/>
                <w:lang w:eastAsia="zh-CN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有投标意向的投标人请于2023年7月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日17:00前，下载投标报名表，填写后加盖单位公章，传真提交投标报名表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010-62752210  </w:t>
      </w:r>
      <w:r>
        <w:rPr>
          <w:rFonts w:hint="eastAsia" w:ascii="仿宋" w:hAnsi="仿宋" w:eastAsia="仿宋"/>
          <w:sz w:val="30"/>
          <w:szCs w:val="30"/>
        </w:rPr>
        <w:t>010-62752288-70605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朱老师  </w:t>
      </w:r>
      <w:r>
        <w:rPr>
          <w:rFonts w:hint="eastAsia" w:ascii="仿宋" w:hAnsi="仿宋" w:eastAsia="仿宋"/>
          <w:sz w:val="30"/>
          <w:szCs w:val="30"/>
        </w:rPr>
        <w:t>何老师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ZDQwZDIzZTY2OWU2MDgxOTMzMTU4NWY5OGU1ZjI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B5794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27E56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0DC567DA"/>
    <w:rsid w:val="11EE63A3"/>
    <w:rsid w:val="1A6E56FE"/>
    <w:rsid w:val="1D812D43"/>
    <w:rsid w:val="328557FE"/>
    <w:rsid w:val="3408577C"/>
    <w:rsid w:val="3A890EC2"/>
    <w:rsid w:val="3B2B6234"/>
    <w:rsid w:val="3B934C7C"/>
    <w:rsid w:val="466A56E6"/>
    <w:rsid w:val="472218AB"/>
    <w:rsid w:val="4FD95020"/>
    <w:rsid w:val="52253C78"/>
    <w:rsid w:val="543E01A8"/>
    <w:rsid w:val="5FE60643"/>
    <w:rsid w:val="60DB6811"/>
    <w:rsid w:val="652460EE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0B52-7DFA-46F5-A2DC-9006BF432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171</Words>
  <Characters>206</Characters>
  <Lines>1</Lines>
  <Paragraphs>1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朱宝</cp:lastModifiedBy>
  <cp:lastPrinted>2018-05-28T09:35:00Z</cp:lastPrinted>
  <dcterms:modified xsi:type="dcterms:W3CDTF">2023-07-03T09:23:03Z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1E186501E3484F8B8DD2671016233B80_13</vt:lpwstr>
  </property>
</Properties>
</file>